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-804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:rsidTr="00FD3D5E">
        <w:trPr>
          <w:trHeight w:hRule="exact" w:val="1800"/>
        </w:trPr>
        <w:tc>
          <w:tcPr>
            <w:tcW w:w="9360" w:type="dxa"/>
            <w:shd w:val="clear" w:color="auto" w:fill="auto"/>
            <w:tcMar>
              <w:top w:w="0" w:type="dxa"/>
              <w:bottom w:w="0" w:type="dxa"/>
            </w:tcMar>
          </w:tcPr>
          <w:p w:rsidR="00692703" w:rsidRPr="00FD3D5E" w:rsidRDefault="00FD3D5E" w:rsidP="00FD3D5E">
            <w:pPr>
              <w:pStyle w:val="ContactInfoEmphasis"/>
              <w:contextualSpacing w:val="0"/>
              <w:rPr>
                <w:rFonts w:ascii="Times New Roman" w:hAnsi="Times New Roman" w:cs="Times New Roman"/>
                <w:i/>
                <w:color w:val="auto"/>
              </w:rPr>
            </w:pPr>
            <w:r w:rsidRPr="00FD3D5E">
              <w:rPr>
                <w:rFonts w:ascii="Times New Roman" w:hAnsi="Times New Roman" w:cs="Times New Roman"/>
                <w:i/>
                <w:color w:val="auto"/>
              </w:rPr>
              <w:t>Coy Reece Holley</w:t>
            </w:r>
          </w:p>
          <w:p w:rsidR="00FD3D5E" w:rsidRPr="00FD3D5E" w:rsidRDefault="00FD3D5E" w:rsidP="00FD3D5E">
            <w:pPr>
              <w:pStyle w:val="ContactInfoEmphasis"/>
              <w:contextualSpacing w:val="0"/>
              <w:rPr>
                <w:rFonts w:ascii="Times New Roman" w:hAnsi="Times New Roman" w:cs="Times New Roman"/>
                <w:i/>
                <w:color w:val="auto"/>
              </w:rPr>
            </w:pPr>
            <w:r w:rsidRPr="00FD3D5E">
              <w:rPr>
                <w:rFonts w:ascii="Times New Roman" w:hAnsi="Times New Roman" w:cs="Times New Roman"/>
                <w:i/>
                <w:color w:val="auto"/>
              </w:rPr>
              <w:t>1601 N. Date, Apt. 17E (Residence)</w:t>
            </w:r>
          </w:p>
          <w:p w:rsidR="00FD3D5E" w:rsidRPr="00FD3D5E" w:rsidRDefault="00FD3D5E" w:rsidP="00FD3D5E">
            <w:pPr>
              <w:pStyle w:val="ContactInfoEmphasis"/>
              <w:contextualSpacing w:val="0"/>
              <w:rPr>
                <w:rFonts w:ascii="Times New Roman" w:hAnsi="Times New Roman" w:cs="Times New Roman"/>
                <w:i/>
                <w:color w:val="auto"/>
              </w:rPr>
            </w:pPr>
            <w:r w:rsidRPr="00FD3D5E">
              <w:rPr>
                <w:rFonts w:ascii="Times New Roman" w:hAnsi="Times New Roman" w:cs="Times New Roman"/>
                <w:i/>
                <w:color w:val="auto"/>
              </w:rPr>
              <w:t>P.O. Box 1501 (Business)</w:t>
            </w:r>
          </w:p>
          <w:p w:rsidR="00FD3D5E" w:rsidRPr="00FD3D5E" w:rsidRDefault="00FD3D5E" w:rsidP="00FD3D5E">
            <w:pPr>
              <w:pStyle w:val="ContactInfoEmphasis"/>
              <w:contextualSpacing w:val="0"/>
              <w:rPr>
                <w:rFonts w:ascii="Times New Roman" w:hAnsi="Times New Roman" w:cs="Times New Roman"/>
                <w:i/>
                <w:color w:val="auto"/>
              </w:rPr>
            </w:pPr>
            <w:r w:rsidRPr="00FD3D5E">
              <w:rPr>
                <w:rFonts w:ascii="Times New Roman" w:hAnsi="Times New Roman" w:cs="Times New Roman"/>
                <w:i/>
                <w:color w:val="auto"/>
              </w:rPr>
              <w:t>Plainview, TX 79072</w:t>
            </w:r>
          </w:p>
          <w:p w:rsidR="00FD3D5E" w:rsidRPr="00FD3D5E" w:rsidRDefault="00FD3D5E" w:rsidP="00FD3D5E">
            <w:pPr>
              <w:pStyle w:val="ContactInfoEmphasis"/>
              <w:contextualSpacing w:val="0"/>
              <w:rPr>
                <w:rFonts w:ascii="Times New Roman" w:hAnsi="Times New Roman" w:cs="Times New Roman"/>
                <w:i/>
                <w:color w:val="auto"/>
              </w:rPr>
            </w:pPr>
            <w:r w:rsidRPr="00FD3D5E">
              <w:rPr>
                <w:rFonts w:ascii="Times New Roman" w:hAnsi="Times New Roman" w:cs="Times New Roman"/>
                <w:i/>
                <w:color w:val="auto"/>
              </w:rPr>
              <w:t xml:space="preserve">Cell: (806) 388-0083 </w:t>
            </w:r>
          </w:p>
          <w:p w:rsidR="00FD3D5E" w:rsidRDefault="00FD3D5E" w:rsidP="00FD3D5E">
            <w:pPr>
              <w:pStyle w:val="ContactInfoEmphasis"/>
              <w:contextualSpacing w:val="0"/>
              <w:rPr>
                <w:rFonts w:ascii="Times New Roman" w:hAnsi="Times New Roman" w:cs="Times New Roman"/>
                <w:i/>
                <w:color w:val="auto"/>
              </w:rPr>
            </w:pPr>
            <w:r w:rsidRPr="00FD3D5E">
              <w:rPr>
                <w:rFonts w:ascii="Times New Roman" w:hAnsi="Times New Roman" w:cs="Times New Roman"/>
                <w:i/>
                <w:color w:val="auto"/>
              </w:rPr>
              <w:t>Email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: </w:t>
            </w:r>
            <w:hyperlink r:id="rId7" w:history="1">
              <w:r w:rsidRPr="00431AC6">
                <w:rPr>
                  <w:rStyle w:val="Hyperlink"/>
                  <w:rFonts w:ascii="Times New Roman" w:hAnsi="Times New Roman" w:cs="Times New Roman"/>
                  <w:i/>
                </w:rPr>
                <w:t>bspopwalking@gmail.com</w:t>
              </w:r>
            </w:hyperlink>
          </w:p>
          <w:p w:rsidR="00FD3D5E" w:rsidRPr="00FD3D5E" w:rsidRDefault="00FD3D5E" w:rsidP="00FD3D5E">
            <w:pPr>
              <w:pStyle w:val="ContactInfoEmphasis"/>
              <w:contextualSpacing w:val="0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Website—http://coyrhseatcbspm.wixsite.com/walking </w:t>
            </w:r>
          </w:p>
          <w:p w:rsidR="00FD3D5E" w:rsidRDefault="00FD3D5E" w:rsidP="00FD3D5E">
            <w:pPr>
              <w:pStyle w:val="ContactInfoEmphasis"/>
              <w:contextualSpacing w:val="0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FD3D5E" w:rsidRPr="00FD3D5E" w:rsidRDefault="00FD3D5E" w:rsidP="00FD3D5E">
            <w:pPr>
              <w:pStyle w:val="ContactInfoEmphasis"/>
              <w:contextualSpacing w:val="0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</w:tc>
      </w:tr>
      <w:tr w:rsidR="009571D8" w:rsidRPr="00CF1A49" w:rsidTr="00FD3D5E">
        <w:tc>
          <w:tcPr>
            <w:tcW w:w="9360" w:type="dxa"/>
            <w:shd w:val="clear" w:color="auto" w:fill="auto"/>
            <w:tcMar>
              <w:top w:w="432" w:type="dxa"/>
            </w:tcMar>
          </w:tcPr>
          <w:p w:rsidR="001755A8" w:rsidRPr="00FD3D5E" w:rsidRDefault="001755A8" w:rsidP="00FD3D5E">
            <w:pPr>
              <w:contextualSpacing w:val="0"/>
              <w:rPr>
                <w:color w:val="auto"/>
              </w:rPr>
            </w:pPr>
          </w:p>
        </w:tc>
      </w:tr>
    </w:tbl>
    <w:sdt>
      <w:sdtPr>
        <w:alias w:val="Education:"/>
        <w:tag w:val="Education:"/>
        <w:id w:val="856462723"/>
        <w:placeholder>
          <w:docPart w:val="63396E4223A24C33A2856FF59B59C10B"/>
        </w:placeholder>
        <w:temporary/>
        <w:showingPlcHdr/>
        <w15:appearance w15:val="hidden"/>
      </w:sdtPr>
      <w:sdtEndPr/>
      <w:sdtContent>
        <w:p w:rsidR="00FD3D5E" w:rsidRPr="00CF1A49" w:rsidRDefault="00FD3D5E" w:rsidP="00FD3D5E">
          <w:pPr>
            <w:pStyle w:val="Heading1"/>
          </w:pPr>
          <w:r w:rsidRPr="0085029F">
            <w:rPr>
              <w:rFonts w:ascii="Times New Roman" w:hAnsi="Times New Roman" w:cs="Times New Roman"/>
              <w:i/>
              <w:u w:val="single"/>
            </w:rPr>
            <w:t>Education</w:t>
          </w:r>
        </w:p>
      </w:sdtContent>
    </w:sdt>
    <w:tbl>
      <w:tblPr>
        <w:tblStyle w:val="TableGrid"/>
        <w:tblW w:w="4741" w:type="pct"/>
        <w:tblInd w:w="-455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8853"/>
      </w:tblGrid>
      <w:tr w:rsidR="00FD3D5E" w:rsidRPr="00CF1A49" w:rsidTr="00CD7D58">
        <w:trPr>
          <w:trHeight w:val="1234"/>
        </w:trPr>
        <w:tc>
          <w:tcPr>
            <w:tcW w:w="8854" w:type="dxa"/>
          </w:tcPr>
          <w:p w:rsidR="00FD3D5E" w:rsidRDefault="00FD3D5E" w:rsidP="000810E4">
            <w:pPr>
              <w:contextualSpacing w:val="0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May 1986—Lockney High School, Lockney, TX (Diploma with Honors; GPA—90.65; National Honor Society)</w:t>
            </w:r>
          </w:p>
          <w:p w:rsidR="00FD3D5E" w:rsidRDefault="00FD3D5E" w:rsidP="000810E4">
            <w:pPr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May 1989—South Plains College, </w:t>
            </w:r>
            <w:proofErr w:type="spellStart"/>
            <w:r>
              <w:rPr>
                <w:sz w:val="24"/>
                <w:szCs w:val="24"/>
              </w:rPr>
              <w:t>Levelland</w:t>
            </w:r>
            <w:proofErr w:type="spellEnd"/>
            <w:r>
              <w:rPr>
                <w:sz w:val="24"/>
                <w:szCs w:val="24"/>
              </w:rPr>
              <w:t>, TX (Associate of Arts In Music Performance and Country/Bluegrass Music; GPA—3.57; Phi Theta Kappa)</w:t>
            </w:r>
          </w:p>
          <w:p w:rsidR="00FD3D5E" w:rsidRPr="00FD3D5E" w:rsidRDefault="00FD3D5E" w:rsidP="000810E4">
            <w:pPr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Aug. 1992—Eastern New Mexico University, Portales, NM</w:t>
            </w:r>
            <w:r w:rsidR="0085029F">
              <w:rPr>
                <w:sz w:val="24"/>
                <w:szCs w:val="24"/>
              </w:rPr>
              <w:t xml:space="preserve"> (Bachelor of Science In Music Business with a minor in Telecommunications; GPA—2.94; Epsilon Mu Beta)</w:t>
            </w:r>
          </w:p>
        </w:tc>
      </w:tr>
      <w:tr w:rsidR="00FD3D5E" w:rsidRPr="00CF1A49" w:rsidTr="00CD7D58">
        <w:trPr>
          <w:trHeight w:val="193"/>
        </w:trPr>
        <w:tc>
          <w:tcPr>
            <w:tcW w:w="8854" w:type="dxa"/>
            <w:tcMar>
              <w:top w:w="216" w:type="dxa"/>
            </w:tcMar>
          </w:tcPr>
          <w:p w:rsidR="00FD3D5E" w:rsidRDefault="0085029F" w:rsidP="000810E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MOST RECENT RELEVANT CAREER EXPERIENCES:</w:t>
            </w:r>
          </w:p>
          <w:p w:rsidR="0085029F" w:rsidRDefault="0085029F" w:rsidP="00081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 2014 to Present—TNG/Select Media Group, Smyrna, GA (Currently serve as a part-time merchandiser for several area major retail stores and assist in various retail projects)</w:t>
            </w:r>
          </w:p>
          <w:p w:rsidR="0085029F" w:rsidRDefault="0085029F" w:rsidP="00081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 2014 to Present—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CoyRH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/SEATC Clerical Services and Broken and Shattered Promises Online Publishing (Currently the owner and sole proprietor of a clerical and notary public services business as well as an online publisher and distributor)</w:t>
            </w:r>
          </w:p>
          <w:p w:rsidR="0085029F" w:rsidRPr="0085029F" w:rsidRDefault="0085029F" w:rsidP="00081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2002 to July 2010 AND ALSO March 2012 through September 2015—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Rhattigan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Broadcasting TX, Plainview, TX (now known as High Plains Radio Network)  (Have served </w:t>
            </w:r>
            <w:r w:rsidR="003415A5">
              <w:rPr>
                <w:rFonts w:ascii="Times New Roman" w:hAnsi="Times New Roman" w:cs="Times New Roman"/>
                <w:sz w:val="24"/>
                <w:szCs w:val="24"/>
              </w:rPr>
              <w:t>as a board operator and production assistant for a group of four radio stations who assisted in various radio programming and production duties)</w:t>
            </w:r>
          </w:p>
        </w:tc>
      </w:tr>
      <w:tr w:rsidR="0085029F" w:rsidRPr="00CF1A49" w:rsidTr="00CD7D58">
        <w:trPr>
          <w:trHeight w:val="193"/>
        </w:trPr>
        <w:tc>
          <w:tcPr>
            <w:tcW w:w="8854" w:type="dxa"/>
            <w:tcMar>
              <w:top w:w="216" w:type="dxa"/>
            </w:tcMar>
          </w:tcPr>
          <w:p w:rsidR="0085029F" w:rsidRDefault="003415A5" w:rsidP="000810E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OTHER MISCELLANEOUS SKILLS, CERTIFICATION, AND PREVIOUS EXPERIENCES:</w:t>
            </w:r>
          </w:p>
          <w:p w:rsidR="003415A5" w:rsidRDefault="003415A5" w:rsidP="003415A5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Have personally held a wide diversity of jobs in the following areas—retail merchandising, customer service, food preparation, cashiering, clerical/secretarial, music industry, broadcasting, journalism, and education</w:t>
            </w:r>
          </w:p>
          <w:p w:rsidR="003415A5" w:rsidRDefault="003415A5" w:rsidP="003415A5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Currently a commissioned Texas notary public (current commission expires March 2018, BUT WILL be renewed)</w:t>
            </w:r>
          </w:p>
          <w:p w:rsidR="003415A5" w:rsidRDefault="003415A5" w:rsidP="003415A5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Have recently taken special defensive driving and other required driving courses to qualify as a driver of vehicles requiring Class C driver’s license for the purpose of transporting Medicaid/Medicare patients</w:t>
            </w:r>
          </w:p>
          <w:p w:rsidR="003415A5" w:rsidRDefault="003415A5" w:rsidP="003415A5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Have personally written and self-published FOUR different Christian-oriented books that are now exclusively available through both Amazon.com and my own online publishing company</w:t>
            </w:r>
          </w:p>
          <w:p w:rsidR="003415A5" w:rsidRDefault="003415A5" w:rsidP="003415A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A5" w:rsidRDefault="00AA7465" w:rsidP="003415A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REFERENCES:</w:t>
            </w:r>
          </w:p>
          <w:p w:rsidR="00AA7465" w:rsidRDefault="00AA7465" w:rsidP="003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Tom Hall—(806) 774-5246 (cell) (former supervisor and employer)</w:t>
            </w:r>
          </w:p>
          <w:p w:rsidR="00AA7465" w:rsidRDefault="00AA7465" w:rsidP="003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Don Castleberry—(806) 778-3923 (cell) (ministry founder and president)</w:t>
            </w:r>
          </w:p>
          <w:p w:rsidR="00AA7465" w:rsidRPr="00AA7465" w:rsidRDefault="00AA7465" w:rsidP="003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Ron Brunson—(806) 292-6690 (cell) (former senior pastor)</w:t>
            </w:r>
          </w:p>
        </w:tc>
      </w:tr>
    </w:tbl>
    <w:p w:rsidR="00B51D1B" w:rsidRPr="006E1507" w:rsidRDefault="00B51D1B" w:rsidP="00E1325E">
      <w:pPr>
        <w:pStyle w:val="Heading1"/>
      </w:pPr>
    </w:p>
    <w:sectPr w:rsidR="00B51D1B" w:rsidRPr="006E1507" w:rsidSect="005A1B10">
      <w:footerReference w:type="default" r:id="rId8"/>
      <w:headerReference w:type="first" r:id="rId9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B88" w:rsidRDefault="00B31B88" w:rsidP="0068194B">
      <w:r>
        <w:separator/>
      </w:r>
    </w:p>
    <w:p w:rsidR="00B31B88" w:rsidRDefault="00B31B88"/>
    <w:p w:rsidR="00B31B88" w:rsidRDefault="00B31B88"/>
  </w:endnote>
  <w:endnote w:type="continuationSeparator" w:id="0">
    <w:p w:rsidR="00B31B88" w:rsidRDefault="00B31B88" w:rsidP="0068194B">
      <w:r>
        <w:continuationSeparator/>
      </w:r>
    </w:p>
    <w:p w:rsidR="00B31B88" w:rsidRDefault="00B31B88"/>
    <w:p w:rsidR="00B31B88" w:rsidRDefault="00B31B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7D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B88" w:rsidRDefault="00B31B88" w:rsidP="0068194B">
      <w:r>
        <w:separator/>
      </w:r>
    </w:p>
    <w:p w:rsidR="00B31B88" w:rsidRDefault="00B31B88"/>
    <w:p w:rsidR="00B31B88" w:rsidRDefault="00B31B88"/>
  </w:footnote>
  <w:footnote w:type="continuationSeparator" w:id="0">
    <w:p w:rsidR="00B31B88" w:rsidRDefault="00B31B88" w:rsidP="0068194B">
      <w:r>
        <w:continuationSeparator/>
      </w:r>
    </w:p>
    <w:p w:rsidR="00B31B88" w:rsidRDefault="00B31B88"/>
    <w:p w:rsidR="00B31B88" w:rsidRDefault="00B31B8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DD98AC" wp14:editId="1636F99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7286C252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0944FE5"/>
    <w:multiLevelType w:val="hybridMultilevel"/>
    <w:tmpl w:val="58981782"/>
    <w:lvl w:ilvl="0" w:tplc="DF1A76E2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72F02E50"/>
    <w:multiLevelType w:val="hybridMultilevel"/>
    <w:tmpl w:val="2E36557E"/>
    <w:lvl w:ilvl="0" w:tplc="4F1406E8">
      <w:start w:val="1"/>
      <w:numFmt w:val="decimal"/>
      <w:lvlText w:val="(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12"/>
  </w:num>
  <w:num w:numId="8">
    <w:abstractNumId w:val="2"/>
  </w:num>
  <w:num w:numId="9">
    <w:abstractNumId w:val="13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D5E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415A5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029F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8616F"/>
    <w:rsid w:val="00A93A5D"/>
    <w:rsid w:val="00AA7465"/>
    <w:rsid w:val="00AB32F8"/>
    <w:rsid w:val="00AB610B"/>
    <w:rsid w:val="00AD360E"/>
    <w:rsid w:val="00AD40FB"/>
    <w:rsid w:val="00AD782D"/>
    <w:rsid w:val="00AE7650"/>
    <w:rsid w:val="00B10EBE"/>
    <w:rsid w:val="00B236F1"/>
    <w:rsid w:val="00B31B88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06807"/>
    <w:rsid w:val="00C47FA6"/>
    <w:rsid w:val="00C57FC6"/>
    <w:rsid w:val="00C66A7D"/>
    <w:rsid w:val="00C779DA"/>
    <w:rsid w:val="00C814F7"/>
    <w:rsid w:val="00CA4B4D"/>
    <w:rsid w:val="00CB35C3"/>
    <w:rsid w:val="00CD323D"/>
    <w:rsid w:val="00CD7D58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325E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D3D5E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70175B"/>
  <w15:chartTrackingRefBased/>
  <w15:docId w15:val="{DEC07201-7EC4-4F4B-9FC3-D833FE4A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spopwalking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MLmaster\AppData\Roaming\Microsoft\Templates\Chronological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3396E4223A24C33A2856FF59B59C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5C0BC-FBC6-4D35-B160-DF90312F0A4A}"/>
      </w:docPartPr>
      <w:docPartBody>
        <w:p w:rsidR="00DE7C88" w:rsidRDefault="00004FD3" w:rsidP="00004FD3">
          <w:pPr>
            <w:pStyle w:val="63396E4223A24C33A2856FF59B59C10B"/>
          </w:pPr>
          <w:r w:rsidRPr="00CF1A49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D3"/>
    <w:rsid w:val="00004FD3"/>
    <w:rsid w:val="00351F47"/>
    <w:rsid w:val="006B5F8D"/>
    <w:rsid w:val="00DE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14AF47386E4C2FBDCC030CB64F3062">
    <w:name w:val="1014AF47386E4C2FBDCC030CB64F3062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CB234BEA18BA4F8DA7E269B785060047">
    <w:name w:val="CB234BEA18BA4F8DA7E269B785060047"/>
  </w:style>
  <w:style w:type="paragraph" w:customStyle="1" w:styleId="E8EE910A414E41FAA298A8B865F357AF">
    <w:name w:val="E8EE910A414E41FAA298A8B865F357AF"/>
  </w:style>
  <w:style w:type="paragraph" w:customStyle="1" w:styleId="71F2256423AB428AA8FA0566D243DB98">
    <w:name w:val="71F2256423AB428AA8FA0566D243DB98"/>
  </w:style>
  <w:style w:type="paragraph" w:customStyle="1" w:styleId="07CA8D4FEC2D4EE6BAD2D11A27F30D4F">
    <w:name w:val="07CA8D4FEC2D4EE6BAD2D11A27F30D4F"/>
  </w:style>
  <w:style w:type="paragraph" w:customStyle="1" w:styleId="F937373511734F5A8853F5FF73710919">
    <w:name w:val="F937373511734F5A8853F5FF73710919"/>
  </w:style>
  <w:style w:type="paragraph" w:customStyle="1" w:styleId="83C0C260C01E4BBEBA0553DF3E47A285">
    <w:name w:val="83C0C260C01E4BBEBA0553DF3E47A285"/>
  </w:style>
  <w:style w:type="paragraph" w:customStyle="1" w:styleId="682B8AEF3ECB48D8AA3D3763FC912867">
    <w:name w:val="682B8AEF3ECB48D8AA3D3763FC912867"/>
  </w:style>
  <w:style w:type="paragraph" w:customStyle="1" w:styleId="6740CE30B9A34D34B3E7C067A02A4836">
    <w:name w:val="6740CE30B9A34D34B3E7C067A02A4836"/>
  </w:style>
  <w:style w:type="paragraph" w:customStyle="1" w:styleId="00F7F597317948CF8235C5BA20B8A87A">
    <w:name w:val="00F7F597317948CF8235C5BA20B8A87A"/>
  </w:style>
  <w:style w:type="paragraph" w:customStyle="1" w:styleId="BDDB58350E2D4757B54581DFE7F64E1E">
    <w:name w:val="BDDB58350E2D4757B54581DFE7F64E1E"/>
  </w:style>
  <w:style w:type="paragraph" w:customStyle="1" w:styleId="2693BF1E92674F2AAB56682E0884EEBF">
    <w:name w:val="2693BF1E92674F2AAB56682E0884EEBF"/>
  </w:style>
  <w:style w:type="paragraph" w:customStyle="1" w:styleId="2371C69F94894619A5FCC739311AA824">
    <w:name w:val="2371C69F94894619A5FCC739311AA824"/>
  </w:style>
  <w:style w:type="paragraph" w:customStyle="1" w:styleId="F9BBAB7F735342DFBF2A521A9556446B">
    <w:name w:val="F9BBAB7F735342DFBF2A521A9556446B"/>
  </w:style>
  <w:style w:type="paragraph" w:customStyle="1" w:styleId="B58B32D0FD844A82A71BFC57856EE16F">
    <w:name w:val="B58B32D0FD844A82A71BFC57856EE16F"/>
  </w:style>
  <w:style w:type="character" w:styleId="SubtleReference">
    <w:name w:val="Subtle Reference"/>
    <w:basedOn w:val="DefaultParagraphFont"/>
    <w:uiPriority w:val="10"/>
    <w:qFormat/>
    <w:rsid w:val="00004FD3"/>
    <w:rPr>
      <w:b/>
      <w:caps w:val="0"/>
      <w:smallCaps/>
      <w:color w:val="595959" w:themeColor="text1" w:themeTint="A6"/>
    </w:rPr>
  </w:style>
  <w:style w:type="paragraph" w:customStyle="1" w:styleId="1FB36CDCB6364DF8B9FCD7034A0C8951">
    <w:name w:val="1FB36CDCB6364DF8B9FCD7034A0C8951"/>
  </w:style>
  <w:style w:type="paragraph" w:customStyle="1" w:styleId="863728A7DA23414FB258497EBF6BEECB">
    <w:name w:val="863728A7DA23414FB258497EBF6BEECB"/>
  </w:style>
  <w:style w:type="paragraph" w:customStyle="1" w:styleId="EE61CC77BB604BB3BCF4ED1C6090AC0E">
    <w:name w:val="EE61CC77BB604BB3BCF4ED1C6090AC0E"/>
  </w:style>
  <w:style w:type="paragraph" w:customStyle="1" w:styleId="0235C80601BB4E6185EC81B75326BA53">
    <w:name w:val="0235C80601BB4E6185EC81B75326BA53"/>
  </w:style>
  <w:style w:type="paragraph" w:customStyle="1" w:styleId="8CDDDFC7164D4401A34B66642C2BB91C">
    <w:name w:val="8CDDDFC7164D4401A34B66642C2BB91C"/>
  </w:style>
  <w:style w:type="paragraph" w:customStyle="1" w:styleId="6D2D5806710048DF966A2FB78DCB039C">
    <w:name w:val="6D2D5806710048DF966A2FB78DCB039C"/>
  </w:style>
  <w:style w:type="paragraph" w:customStyle="1" w:styleId="36C88221C6E24D8CA10F6015242F5351">
    <w:name w:val="36C88221C6E24D8CA10F6015242F5351"/>
  </w:style>
  <w:style w:type="paragraph" w:customStyle="1" w:styleId="9469E1D9CC2C4A0DBBA3D554D62DC4F8">
    <w:name w:val="9469E1D9CC2C4A0DBBA3D554D62DC4F8"/>
  </w:style>
  <w:style w:type="paragraph" w:customStyle="1" w:styleId="EE57A7D83A1E49DF8D523A86FB96C028">
    <w:name w:val="EE57A7D83A1E49DF8D523A86FB96C028"/>
  </w:style>
  <w:style w:type="paragraph" w:customStyle="1" w:styleId="49DED4A9003548A9ADF35B4584C037D0">
    <w:name w:val="49DED4A9003548A9ADF35B4584C037D0"/>
  </w:style>
  <w:style w:type="paragraph" w:customStyle="1" w:styleId="161ACABE41184008A8B62AB1DB1387E1">
    <w:name w:val="161ACABE41184008A8B62AB1DB1387E1"/>
  </w:style>
  <w:style w:type="paragraph" w:customStyle="1" w:styleId="463ABCB0ADB649DCA5B567B8338F019A">
    <w:name w:val="463ABCB0ADB649DCA5B567B8338F019A"/>
  </w:style>
  <w:style w:type="paragraph" w:customStyle="1" w:styleId="5FC58278C8F945F48AD386E96685A858">
    <w:name w:val="5FC58278C8F945F48AD386E96685A858"/>
  </w:style>
  <w:style w:type="paragraph" w:customStyle="1" w:styleId="E0D9C41946EB4E0E89A25B1AD7318E28">
    <w:name w:val="E0D9C41946EB4E0E89A25B1AD7318E28"/>
  </w:style>
  <w:style w:type="paragraph" w:customStyle="1" w:styleId="CF8B5AA289F14D32BAA30180A967108C">
    <w:name w:val="CF8B5AA289F14D32BAA30180A967108C"/>
  </w:style>
  <w:style w:type="paragraph" w:customStyle="1" w:styleId="4B2D80D0A50D45F6BFD3CA04495236AF">
    <w:name w:val="4B2D80D0A50D45F6BFD3CA04495236AF"/>
  </w:style>
  <w:style w:type="paragraph" w:customStyle="1" w:styleId="5B99AA873CE244DC849EA4684F24412C">
    <w:name w:val="5B99AA873CE244DC849EA4684F24412C"/>
  </w:style>
  <w:style w:type="paragraph" w:customStyle="1" w:styleId="F57F412D33794F17A104DBDE29925CEB">
    <w:name w:val="F57F412D33794F17A104DBDE29925CEB"/>
  </w:style>
  <w:style w:type="paragraph" w:customStyle="1" w:styleId="B9A0593861284D72AB8855F0FD02C430">
    <w:name w:val="B9A0593861284D72AB8855F0FD02C430"/>
  </w:style>
  <w:style w:type="paragraph" w:customStyle="1" w:styleId="7FE47CFC0E424338A9EA8FF88D32EAB5">
    <w:name w:val="7FE47CFC0E424338A9EA8FF88D32EAB5"/>
  </w:style>
  <w:style w:type="paragraph" w:customStyle="1" w:styleId="0544D5E7E3AB485AB6EAF66A70232A7B">
    <w:name w:val="0544D5E7E3AB485AB6EAF66A70232A7B"/>
  </w:style>
  <w:style w:type="paragraph" w:customStyle="1" w:styleId="CF0BB9C4E1304147880D29F6BA1D21F5">
    <w:name w:val="CF0BB9C4E1304147880D29F6BA1D21F5"/>
  </w:style>
  <w:style w:type="paragraph" w:customStyle="1" w:styleId="367DFE9C93BB4D5E898EE3F75DDCB450">
    <w:name w:val="367DFE9C93BB4D5E898EE3F75DDCB450"/>
  </w:style>
  <w:style w:type="paragraph" w:customStyle="1" w:styleId="230723CF49D94E58B57CEDF2D20AB0C2">
    <w:name w:val="230723CF49D94E58B57CEDF2D20AB0C2"/>
  </w:style>
  <w:style w:type="paragraph" w:customStyle="1" w:styleId="74E4A0755F57420E94A47C6AFA45F260">
    <w:name w:val="74E4A0755F57420E94A47C6AFA45F260"/>
  </w:style>
  <w:style w:type="paragraph" w:customStyle="1" w:styleId="CA5B2BCBA3F041A5A947E8EAE726F883">
    <w:name w:val="CA5B2BCBA3F041A5A947E8EAE726F883"/>
  </w:style>
  <w:style w:type="paragraph" w:customStyle="1" w:styleId="CF394C0F1A574641AF8DF6748F72E21E">
    <w:name w:val="CF394C0F1A574641AF8DF6748F72E21E"/>
    <w:rsid w:val="00004FD3"/>
  </w:style>
  <w:style w:type="paragraph" w:customStyle="1" w:styleId="63396E4223A24C33A2856FF59B59C10B">
    <w:name w:val="63396E4223A24C33A2856FF59B59C10B"/>
    <w:rsid w:val="00004FD3"/>
  </w:style>
  <w:style w:type="paragraph" w:customStyle="1" w:styleId="386605B111AF40A2AE2BD3868856162A">
    <w:name w:val="386605B111AF40A2AE2BD3868856162A"/>
    <w:rsid w:val="00004FD3"/>
  </w:style>
  <w:style w:type="paragraph" w:customStyle="1" w:styleId="B059FD1F65C548739BFD44587FF370AB">
    <w:name w:val="B059FD1F65C548739BFD44587FF370AB"/>
    <w:rsid w:val="00004FD3"/>
  </w:style>
  <w:style w:type="paragraph" w:customStyle="1" w:styleId="B2BF15342CF04EDB98A0A52722E9B2BF">
    <w:name w:val="B2BF15342CF04EDB98A0A52722E9B2BF"/>
    <w:rsid w:val="00004FD3"/>
  </w:style>
  <w:style w:type="paragraph" w:customStyle="1" w:styleId="7E200DB6FAE540D096D882C1D0C66C5B">
    <w:name w:val="7E200DB6FAE540D096D882C1D0C66C5B"/>
    <w:rsid w:val="00004FD3"/>
  </w:style>
  <w:style w:type="paragraph" w:customStyle="1" w:styleId="EA690A89226A4F578335DE3C3D004A7A">
    <w:name w:val="EA690A89226A4F578335DE3C3D004A7A"/>
    <w:rsid w:val="00004FD3"/>
  </w:style>
  <w:style w:type="paragraph" w:customStyle="1" w:styleId="594F3999C71B43B7A80C19173659A383">
    <w:name w:val="594F3999C71B43B7A80C19173659A383"/>
    <w:rsid w:val="00004FD3"/>
  </w:style>
  <w:style w:type="paragraph" w:customStyle="1" w:styleId="68AAF1BBA71140768765D1BB1ED02A9D">
    <w:name w:val="68AAF1BBA71140768765D1BB1ED02A9D"/>
    <w:rsid w:val="00004FD3"/>
  </w:style>
  <w:style w:type="paragraph" w:customStyle="1" w:styleId="8A1608ADC1F1444EA4B6793E0C125525">
    <w:name w:val="8A1608ADC1F1444EA4B6793E0C125525"/>
    <w:rsid w:val="00004FD3"/>
  </w:style>
  <w:style w:type="paragraph" w:customStyle="1" w:styleId="62C60FA11A444DBAA356B04947D96D67">
    <w:name w:val="62C60FA11A444DBAA356B04947D96D67"/>
    <w:rsid w:val="00004FD3"/>
  </w:style>
  <w:style w:type="paragraph" w:customStyle="1" w:styleId="75DB8DC4E1874E00B25DE7A39A06A107">
    <w:name w:val="75DB8DC4E1874E00B25DE7A39A06A107"/>
    <w:rsid w:val="00004F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 (Modern design)</Template>
  <TotalTime>12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UMLmaster</dc:creator>
  <cp:keywords/>
  <dc:description/>
  <cp:lastModifiedBy>UML-3</cp:lastModifiedBy>
  <cp:revision>3</cp:revision>
  <dcterms:created xsi:type="dcterms:W3CDTF">2018-03-07T21:28:00Z</dcterms:created>
  <dcterms:modified xsi:type="dcterms:W3CDTF">2018-03-07T21:39:00Z</dcterms:modified>
  <cp:category/>
</cp:coreProperties>
</file>